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6E" w:rsidRPr="008E2039" w:rsidRDefault="00F93C6E" w:rsidP="000E20D1">
      <w:pPr>
        <w:rPr>
          <w:rFonts w:ascii="Times New Roman" w:hAnsi="Times New Roman"/>
          <w:b/>
          <w:lang w:eastAsia="sv-SE"/>
        </w:rPr>
      </w:pPr>
      <w:r w:rsidRPr="008E2039">
        <w:rPr>
          <w:rFonts w:ascii="Times New Roman" w:hAnsi="Times New Roman"/>
          <w:b/>
          <w:color w:val="000000"/>
          <w:lang w:eastAsia="sv-SE"/>
        </w:rPr>
        <w:t>Lönnebacka samfällighetsförening</w:t>
      </w:r>
    </w:p>
    <w:p w:rsidR="00F93C6E" w:rsidRPr="008E2039" w:rsidRDefault="00F93C6E" w:rsidP="000E20D1">
      <w:pPr>
        <w:rPr>
          <w:rFonts w:ascii="Times New Roman" w:hAnsi="Times New Roman"/>
          <w:b/>
          <w:lang w:eastAsia="sv-SE"/>
        </w:rPr>
      </w:pPr>
    </w:p>
    <w:p w:rsidR="00F93C6E" w:rsidRPr="008E2039" w:rsidRDefault="00F93C6E" w:rsidP="000E20D1">
      <w:pPr>
        <w:rPr>
          <w:rFonts w:ascii="Times New Roman" w:hAnsi="Times New Roman"/>
          <w:b/>
          <w:lang w:eastAsia="sv-SE"/>
        </w:rPr>
      </w:pPr>
      <w:r w:rsidRPr="008E2039">
        <w:rPr>
          <w:rFonts w:ascii="Times New Roman" w:hAnsi="Times New Roman"/>
          <w:b/>
          <w:color w:val="000000"/>
          <w:lang w:eastAsia="sv-SE"/>
        </w:rPr>
        <w:t>Verksamhetsberättelse 2019</w:t>
      </w:r>
    </w:p>
    <w:p w:rsidR="00F93C6E" w:rsidRPr="008E2039" w:rsidRDefault="00F93C6E" w:rsidP="000E20D1">
      <w:pPr>
        <w:spacing w:after="240"/>
        <w:rPr>
          <w:rFonts w:ascii="Times New Roman" w:hAnsi="Times New Roman"/>
          <w:lang w:eastAsia="sv-SE"/>
        </w:rPr>
      </w:pPr>
    </w:p>
    <w:p w:rsidR="00F93C6E" w:rsidRPr="008E2039" w:rsidRDefault="00F93C6E" w:rsidP="000E20D1">
      <w:pPr>
        <w:rPr>
          <w:rFonts w:ascii="Times New Roman" w:hAnsi="Times New Roman"/>
          <w:b/>
          <w:lang w:eastAsia="sv-SE"/>
        </w:rPr>
      </w:pPr>
      <w:r w:rsidRPr="008E2039">
        <w:rPr>
          <w:rFonts w:ascii="Times New Roman" w:hAnsi="Times New Roman"/>
          <w:b/>
          <w:color w:val="000000"/>
          <w:lang w:eastAsia="sv-SE"/>
        </w:rPr>
        <w:t>Styrelsens sammansättning</w:t>
      </w:r>
    </w:p>
    <w:p w:rsidR="00F93C6E" w:rsidRPr="008E2039" w:rsidRDefault="00F93C6E" w:rsidP="000E20D1">
      <w:pPr>
        <w:rPr>
          <w:rFonts w:ascii="Times New Roman" w:hAnsi="Times New Roman"/>
          <w:lang w:eastAsia="sv-SE"/>
        </w:rPr>
      </w:pPr>
      <w:r w:rsidRPr="008E2039">
        <w:rPr>
          <w:rFonts w:ascii="Times New Roman" w:hAnsi="Times New Roman"/>
          <w:color w:val="000000"/>
          <w:lang w:eastAsia="sv-SE"/>
        </w:rPr>
        <w:t xml:space="preserve">Ordförande: </w:t>
      </w:r>
      <w:r>
        <w:rPr>
          <w:rFonts w:ascii="Times New Roman" w:hAnsi="Times New Roman"/>
          <w:color w:val="000000"/>
          <w:lang w:eastAsia="sv-SE"/>
        </w:rPr>
        <w:t>Mats Oscarson</w:t>
      </w:r>
    </w:p>
    <w:p w:rsidR="00F93C6E" w:rsidRPr="008E2039" w:rsidRDefault="00F93C6E" w:rsidP="000E20D1">
      <w:pPr>
        <w:rPr>
          <w:rFonts w:ascii="Times New Roman" w:hAnsi="Times New Roman"/>
          <w:lang w:eastAsia="sv-SE"/>
        </w:rPr>
      </w:pPr>
      <w:r w:rsidRPr="008E2039">
        <w:rPr>
          <w:rFonts w:ascii="Times New Roman" w:hAnsi="Times New Roman"/>
          <w:color w:val="000000"/>
          <w:lang w:eastAsia="sv-SE"/>
        </w:rPr>
        <w:t>Kassör: Gunilla Adamsson</w:t>
      </w:r>
    </w:p>
    <w:p w:rsidR="00F93C6E" w:rsidRPr="008E2039" w:rsidRDefault="00F93C6E" w:rsidP="000E20D1">
      <w:pPr>
        <w:rPr>
          <w:rFonts w:ascii="Times New Roman" w:hAnsi="Times New Roman"/>
          <w:lang w:eastAsia="sv-SE"/>
        </w:rPr>
      </w:pPr>
      <w:r w:rsidRPr="008E2039">
        <w:rPr>
          <w:rFonts w:ascii="Times New Roman" w:hAnsi="Times New Roman"/>
          <w:color w:val="000000"/>
          <w:lang w:eastAsia="sv-SE"/>
        </w:rPr>
        <w:t>Sekreterare: Rickard Nilsson</w:t>
      </w:r>
    </w:p>
    <w:p w:rsidR="00F93C6E" w:rsidRPr="008E2039" w:rsidRDefault="00F93C6E" w:rsidP="000E20D1">
      <w:pPr>
        <w:rPr>
          <w:rFonts w:ascii="Times New Roman" w:hAnsi="Times New Roman"/>
          <w:lang w:eastAsia="sv-SE"/>
        </w:rPr>
      </w:pPr>
    </w:p>
    <w:p w:rsidR="00F93C6E" w:rsidRPr="008E2039" w:rsidRDefault="00F93C6E" w:rsidP="000E20D1">
      <w:pPr>
        <w:rPr>
          <w:rFonts w:ascii="Times New Roman" w:hAnsi="Times New Roman"/>
          <w:b/>
          <w:lang w:eastAsia="sv-SE"/>
        </w:rPr>
      </w:pPr>
      <w:r w:rsidRPr="008E2039">
        <w:rPr>
          <w:rFonts w:ascii="Times New Roman" w:hAnsi="Times New Roman"/>
          <w:b/>
          <w:color w:val="000000"/>
          <w:lang w:eastAsia="sv-SE"/>
        </w:rPr>
        <w:t>Övriga förtroendeuppdrag</w:t>
      </w:r>
    </w:p>
    <w:p w:rsidR="00F93C6E" w:rsidRPr="008E2039" w:rsidRDefault="00F93C6E" w:rsidP="000E20D1">
      <w:pPr>
        <w:rPr>
          <w:rFonts w:ascii="Times New Roman" w:hAnsi="Times New Roman"/>
          <w:lang w:eastAsia="sv-SE"/>
        </w:rPr>
      </w:pPr>
      <w:r w:rsidRPr="008E2039">
        <w:rPr>
          <w:rFonts w:ascii="Times New Roman" w:hAnsi="Times New Roman"/>
          <w:color w:val="000000"/>
          <w:lang w:eastAsia="sv-SE"/>
        </w:rPr>
        <w:t>Suppleant: Carl Godmark</w:t>
      </w:r>
    </w:p>
    <w:p w:rsidR="00F93C6E" w:rsidRPr="008E2039" w:rsidRDefault="00F93C6E" w:rsidP="000E20D1">
      <w:pPr>
        <w:rPr>
          <w:rFonts w:ascii="Times New Roman" w:hAnsi="Times New Roman"/>
          <w:lang w:eastAsia="sv-SE"/>
        </w:rPr>
      </w:pPr>
      <w:r w:rsidRPr="008E2039">
        <w:rPr>
          <w:rFonts w:ascii="Times New Roman" w:hAnsi="Times New Roman"/>
          <w:color w:val="000000"/>
          <w:lang w:eastAsia="sv-SE"/>
        </w:rPr>
        <w:t>Pumpansvarig</w:t>
      </w:r>
      <w:r>
        <w:rPr>
          <w:rFonts w:ascii="Times New Roman" w:hAnsi="Times New Roman"/>
          <w:color w:val="000000"/>
          <w:lang w:eastAsia="sv-SE"/>
        </w:rPr>
        <w:t>a</w:t>
      </w:r>
      <w:r w:rsidRPr="008E2039">
        <w:rPr>
          <w:rFonts w:ascii="Times New Roman" w:hAnsi="Times New Roman"/>
          <w:color w:val="000000"/>
          <w:lang w:eastAsia="sv-SE"/>
        </w:rPr>
        <w:t>: Barbro o</w:t>
      </w:r>
      <w:r>
        <w:rPr>
          <w:rFonts w:ascii="Times New Roman" w:hAnsi="Times New Roman"/>
          <w:color w:val="000000"/>
          <w:lang w:eastAsia="sv-SE"/>
        </w:rPr>
        <w:t>ch</w:t>
      </w:r>
      <w:r w:rsidRPr="008E2039">
        <w:rPr>
          <w:rFonts w:ascii="Times New Roman" w:hAnsi="Times New Roman"/>
          <w:color w:val="000000"/>
          <w:lang w:eastAsia="sv-SE"/>
        </w:rPr>
        <w:t xml:space="preserve"> Lennart Rydberg </w:t>
      </w:r>
    </w:p>
    <w:p w:rsidR="00F93C6E" w:rsidRPr="008E2039" w:rsidRDefault="00F93C6E" w:rsidP="000E20D1">
      <w:pPr>
        <w:rPr>
          <w:rFonts w:ascii="Times New Roman" w:hAnsi="Times New Roman"/>
          <w:lang w:eastAsia="sv-SE"/>
        </w:rPr>
      </w:pPr>
      <w:r w:rsidRPr="008E2039">
        <w:rPr>
          <w:rFonts w:ascii="Times New Roman" w:hAnsi="Times New Roman"/>
          <w:color w:val="000000"/>
          <w:lang w:eastAsia="sv-SE"/>
        </w:rPr>
        <w:t>Revisorer: Bo Sahlström och Henrik Staberg</w:t>
      </w:r>
      <w:r>
        <w:rPr>
          <w:rFonts w:ascii="Times New Roman" w:hAnsi="Times New Roman"/>
          <w:color w:val="000000"/>
          <w:lang w:eastAsia="sv-SE"/>
        </w:rPr>
        <w:t>. Suppleant: Marianne Plate.</w:t>
      </w:r>
    </w:p>
    <w:p w:rsidR="00F93C6E" w:rsidRDefault="00F93C6E" w:rsidP="000E20D1">
      <w:pPr>
        <w:rPr>
          <w:rFonts w:ascii="Times New Roman" w:hAnsi="Times New Roman"/>
          <w:color w:val="000000"/>
          <w:lang w:eastAsia="sv-SE"/>
        </w:rPr>
      </w:pPr>
      <w:r w:rsidRPr="008E2039">
        <w:rPr>
          <w:rFonts w:ascii="Times New Roman" w:hAnsi="Times New Roman"/>
          <w:color w:val="000000"/>
          <w:lang w:eastAsia="sv-SE"/>
        </w:rPr>
        <w:t>Valberedning: Bengt Cederblad och Eva Nordling</w:t>
      </w:r>
    </w:p>
    <w:p w:rsidR="00F93C6E" w:rsidRDefault="00F93C6E" w:rsidP="000E20D1">
      <w:pPr>
        <w:rPr>
          <w:rFonts w:ascii="Times New Roman" w:hAnsi="Times New Roman"/>
          <w:color w:val="000000"/>
          <w:lang w:eastAsia="sv-SE"/>
        </w:rPr>
      </w:pPr>
      <w:r>
        <w:rPr>
          <w:rFonts w:ascii="Times New Roman" w:hAnsi="Times New Roman"/>
          <w:color w:val="000000"/>
          <w:lang w:eastAsia="sv-SE"/>
        </w:rPr>
        <w:t>Städansvariga: Föreningens medlemmar</w:t>
      </w:r>
    </w:p>
    <w:p w:rsidR="00F93C6E" w:rsidRPr="008E2039" w:rsidRDefault="00F93C6E" w:rsidP="000E20D1">
      <w:pPr>
        <w:rPr>
          <w:rFonts w:ascii="Times New Roman" w:hAnsi="Times New Roman"/>
          <w:lang w:eastAsia="sv-SE"/>
        </w:rPr>
      </w:pPr>
    </w:p>
    <w:p w:rsidR="00F93C6E" w:rsidRPr="008E2039" w:rsidRDefault="00F93C6E" w:rsidP="000E20D1">
      <w:pPr>
        <w:rPr>
          <w:rFonts w:ascii="Times New Roman" w:hAnsi="Times New Roman"/>
          <w:b/>
          <w:lang w:eastAsia="sv-SE"/>
        </w:rPr>
      </w:pPr>
      <w:r w:rsidRPr="008E2039">
        <w:rPr>
          <w:rFonts w:ascii="Times New Roman" w:hAnsi="Times New Roman"/>
          <w:b/>
          <w:color w:val="000000"/>
          <w:lang w:eastAsia="sv-SE"/>
        </w:rPr>
        <w:t>Sammanträden</w:t>
      </w:r>
    </w:p>
    <w:p w:rsidR="00F93C6E" w:rsidRPr="008E2039" w:rsidRDefault="00F93C6E" w:rsidP="000E20D1">
      <w:pPr>
        <w:rPr>
          <w:rFonts w:ascii="Times New Roman" w:hAnsi="Times New Roman"/>
          <w:lang w:eastAsia="sv-SE"/>
        </w:rPr>
      </w:pPr>
      <w:r>
        <w:rPr>
          <w:rFonts w:ascii="Times New Roman" w:hAnsi="Times New Roman"/>
          <w:color w:val="000000"/>
          <w:lang w:eastAsia="sv-SE"/>
        </w:rPr>
        <w:t>Sedan förra årsmötet</w:t>
      </w:r>
      <w:r w:rsidRPr="008E2039">
        <w:rPr>
          <w:rFonts w:ascii="Times New Roman" w:hAnsi="Times New Roman"/>
          <w:color w:val="000000"/>
          <w:lang w:eastAsia="sv-SE"/>
        </w:rPr>
        <w:t xml:space="preserve"> har styrelsen haft tre protokollförda möten</w:t>
      </w:r>
      <w:r>
        <w:rPr>
          <w:rFonts w:ascii="Times New Roman" w:hAnsi="Times New Roman"/>
          <w:color w:val="000000"/>
          <w:lang w:eastAsia="sv-SE"/>
        </w:rPr>
        <w:t>: 25/4 2019, 8/10 2019 och 3/2 2020</w:t>
      </w:r>
    </w:p>
    <w:p w:rsidR="00F93C6E" w:rsidRPr="008E2039" w:rsidRDefault="00F93C6E" w:rsidP="000E20D1">
      <w:pPr>
        <w:rPr>
          <w:rFonts w:ascii="Times New Roman" w:hAnsi="Times New Roman"/>
          <w:lang w:eastAsia="sv-SE"/>
        </w:rPr>
      </w:pPr>
    </w:p>
    <w:p w:rsidR="00F93C6E" w:rsidRPr="008E2039" w:rsidRDefault="00F93C6E" w:rsidP="000E20D1">
      <w:pPr>
        <w:rPr>
          <w:rFonts w:ascii="Times New Roman" w:hAnsi="Times New Roman"/>
          <w:b/>
          <w:lang w:eastAsia="sv-SE"/>
        </w:rPr>
      </w:pPr>
      <w:r w:rsidRPr="008E2039">
        <w:rPr>
          <w:rFonts w:ascii="Times New Roman" w:hAnsi="Times New Roman"/>
          <w:b/>
          <w:color w:val="000000"/>
          <w:lang w:eastAsia="sv-SE"/>
        </w:rPr>
        <w:t>Medlemsutveckling</w:t>
      </w:r>
    </w:p>
    <w:p w:rsidR="00F93C6E" w:rsidRPr="008E2039" w:rsidRDefault="00F93C6E" w:rsidP="000E20D1">
      <w:pPr>
        <w:rPr>
          <w:rFonts w:ascii="Times New Roman" w:hAnsi="Times New Roman"/>
          <w:lang w:eastAsia="sv-SE"/>
        </w:rPr>
      </w:pPr>
      <w:r w:rsidRPr="008E2039">
        <w:rPr>
          <w:rFonts w:ascii="Times New Roman" w:hAnsi="Times New Roman"/>
          <w:color w:val="000000"/>
          <w:lang w:eastAsia="sv-SE"/>
        </w:rPr>
        <w:t xml:space="preserve">Snäckeskärsgatan nr </w:t>
      </w:r>
      <w:r>
        <w:rPr>
          <w:rFonts w:ascii="Times New Roman" w:hAnsi="Times New Roman"/>
          <w:color w:val="000000"/>
          <w:lang w:eastAsia="sv-SE"/>
        </w:rPr>
        <w:t>24A</w:t>
      </w:r>
      <w:r w:rsidRPr="008E2039">
        <w:rPr>
          <w:rFonts w:ascii="Times New Roman" w:hAnsi="Times New Roman"/>
          <w:color w:val="000000"/>
          <w:lang w:eastAsia="sv-SE"/>
        </w:rPr>
        <w:t xml:space="preserve"> har fått nya ägare under året</w:t>
      </w:r>
      <w:r>
        <w:rPr>
          <w:rFonts w:ascii="Times New Roman" w:hAnsi="Times New Roman"/>
          <w:color w:val="000000"/>
          <w:lang w:eastAsia="sv-SE"/>
        </w:rPr>
        <w:t xml:space="preserve"> (Juliet och Leif Hellstrand)</w:t>
      </w:r>
      <w:r w:rsidRPr="008E2039">
        <w:rPr>
          <w:rFonts w:ascii="Times New Roman" w:hAnsi="Times New Roman"/>
          <w:color w:val="000000"/>
          <w:lang w:eastAsia="sv-SE"/>
        </w:rPr>
        <w:t>.</w:t>
      </w:r>
      <w:r>
        <w:rPr>
          <w:rFonts w:ascii="Times New Roman" w:hAnsi="Times New Roman"/>
          <w:color w:val="000000"/>
          <w:lang w:eastAsia="sv-SE"/>
        </w:rPr>
        <w:t xml:space="preserve"> Ett välkomst- och informationsbrev har överlämnats från styrelsen.</w:t>
      </w:r>
    </w:p>
    <w:p w:rsidR="00F93C6E" w:rsidRPr="008E2039" w:rsidRDefault="00F93C6E" w:rsidP="000E20D1">
      <w:pPr>
        <w:rPr>
          <w:rFonts w:ascii="Times New Roman" w:hAnsi="Times New Roman"/>
          <w:lang w:eastAsia="sv-SE"/>
        </w:rPr>
      </w:pPr>
    </w:p>
    <w:p w:rsidR="00F93C6E" w:rsidRPr="0028048A" w:rsidRDefault="00F93C6E" w:rsidP="000E20D1">
      <w:pPr>
        <w:rPr>
          <w:rFonts w:ascii="Times New Roman" w:hAnsi="Times New Roman"/>
          <w:b/>
          <w:lang w:eastAsia="sv-SE"/>
        </w:rPr>
      </w:pPr>
      <w:r w:rsidRPr="0028048A">
        <w:rPr>
          <w:rFonts w:ascii="Times New Roman" w:hAnsi="Times New Roman"/>
          <w:b/>
          <w:color w:val="000000"/>
          <w:lang w:eastAsia="sv-SE"/>
        </w:rPr>
        <w:t>Händelser under året</w:t>
      </w:r>
    </w:p>
    <w:p w:rsidR="00F93C6E" w:rsidRPr="0028048A" w:rsidRDefault="00F93C6E" w:rsidP="000E20D1">
      <w:pPr>
        <w:shd w:val="clear" w:color="auto" w:fill="FFFFFF"/>
        <w:rPr>
          <w:rFonts w:ascii="Times New Roman" w:hAnsi="Times New Roman"/>
          <w:lang w:eastAsia="sv-SE"/>
        </w:rPr>
      </w:pPr>
      <w:r w:rsidRPr="0028048A">
        <w:rPr>
          <w:rFonts w:ascii="Times New Roman" w:hAnsi="Times New Roman"/>
          <w:color w:val="000000"/>
          <w:lang w:eastAsia="sv-SE"/>
        </w:rPr>
        <w:t xml:space="preserve">Vi har </w:t>
      </w:r>
      <w:r>
        <w:rPr>
          <w:rFonts w:ascii="Times New Roman" w:hAnsi="Times New Roman"/>
          <w:color w:val="000000"/>
          <w:lang w:eastAsia="sv-SE"/>
        </w:rPr>
        <w:t>igen haft</w:t>
      </w:r>
      <w:r w:rsidRPr="0028048A">
        <w:rPr>
          <w:rFonts w:ascii="Times New Roman" w:hAnsi="Times New Roman"/>
          <w:color w:val="000000"/>
          <w:lang w:eastAsia="sv-SE"/>
        </w:rPr>
        <w:t xml:space="preserve"> diskussioner med </w:t>
      </w:r>
      <w:r w:rsidRPr="00CB79CA">
        <w:rPr>
          <w:rFonts w:ascii="Times New Roman" w:hAnsi="Times New Roman"/>
          <w:i/>
          <w:iCs/>
          <w:color w:val="000000"/>
          <w:lang w:eastAsia="sv-SE"/>
        </w:rPr>
        <w:t>LPE</w:t>
      </w:r>
      <w:r>
        <w:rPr>
          <w:rFonts w:ascii="Times New Roman" w:hAnsi="Times New Roman"/>
          <w:i/>
          <w:iCs/>
          <w:color w:val="000000"/>
          <w:lang w:eastAsia="sv-SE"/>
        </w:rPr>
        <w:t>ntreprenad</w:t>
      </w:r>
      <w:r w:rsidRPr="00CB79CA">
        <w:rPr>
          <w:rFonts w:ascii="Times New Roman" w:hAnsi="Times New Roman"/>
          <w:i/>
          <w:iCs/>
          <w:color w:val="000000"/>
          <w:lang w:eastAsia="sv-SE"/>
        </w:rPr>
        <w:t xml:space="preserve"> snöröj</w:t>
      </w:r>
      <w:r w:rsidRPr="0028048A">
        <w:rPr>
          <w:rFonts w:ascii="Times New Roman" w:hAnsi="Times New Roman"/>
          <w:color w:val="000000"/>
          <w:lang w:eastAsia="sv-SE"/>
        </w:rPr>
        <w:t xml:space="preserve"> då fakturorna ibland inte stämmer med det antal tillfällen de varit här. </w:t>
      </w:r>
      <w:r>
        <w:rPr>
          <w:rFonts w:ascii="Times New Roman" w:hAnsi="Times New Roman"/>
          <w:color w:val="000000"/>
          <w:lang w:eastAsia="sv-SE"/>
        </w:rPr>
        <w:t>En debiterad</w:t>
      </w:r>
      <w:r w:rsidRPr="0028048A">
        <w:rPr>
          <w:rFonts w:ascii="Times New Roman" w:hAnsi="Times New Roman"/>
          <w:color w:val="000000"/>
          <w:lang w:eastAsia="sv-SE"/>
        </w:rPr>
        <w:t xml:space="preserve"> röjning </w:t>
      </w:r>
      <w:r>
        <w:rPr>
          <w:rFonts w:ascii="Times New Roman" w:hAnsi="Times New Roman"/>
          <w:color w:val="000000"/>
          <w:lang w:eastAsia="sv-SE"/>
        </w:rPr>
        <w:t>i december 2019,</w:t>
      </w:r>
      <w:r w:rsidRPr="0028048A">
        <w:rPr>
          <w:rFonts w:ascii="Times New Roman" w:hAnsi="Times New Roman"/>
          <w:color w:val="000000"/>
          <w:lang w:eastAsia="sv-SE"/>
        </w:rPr>
        <w:t xml:space="preserve"> som aldrig genomfördes</w:t>
      </w:r>
      <w:r>
        <w:rPr>
          <w:rFonts w:ascii="Times New Roman" w:hAnsi="Times New Roman"/>
          <w:color w:val="000000"/>
          <w:lang w:eastAsia="sv-SE"/>
        </w:rPr>
        <w:t>,</w:t>
      </w:r>
      <w:r w:rsidRPr="0028048A">
        <w:rPr>
          <w:rFonts w:ascii="Times New Roman" w:hAnsi="Times New Roman"/>
          <w:color w:val="000000"/>
          <w:lang w:eastAsia="sv-SE"/>
        </w:rPr>
        <w:t xml:space="preserve"> har nu krediterats.</w:t>
      </w:r>
    </w:p>
    <w:p w:rsidR="00F93C6E" w:rsidRDefault="00F93C6E" w:rsidP="000E20D1">
      <w:pPr>
        <w:rPr>
          <w:rFonts w:ascii="Times New Roman" w:hAnsi="Times New Roman"/>
          <w:color w:val="000000"/>
          <w:lang w:eastAsia="sv-SE"/>
        </w:rPr>
      </w:pPr>
    </w:p>
    <w:p w:rsidR="00F93C6E" w:rsidRDefault="00F93C6E" w:rsidP="000E20D1">
      <w:pPr>
        <w:rPr>
          <w:rFonts w:ascii="Times New Roman" w:hAnsi="Times New Roman"/>
          <w:color w:val="000000"/>
          <w:lang w:eastAsia="sv-SE"/>
        </w:rPr>
      </w:pPr>
      <w:r>
        <w:rPr>
          <w:rFonts w:ascii="Times New Roman" w:hAnsi="Times New Roman"/>
          <w:color w:val="000000"/>
          <w:lang w:eastAsia="sv-SE"/>
        </w:rPr>
        <w:t xml:space="preserve">Hos en av våra medlemmar inträffade en större vattenläcka under året. Bland annat därför blev den totala AV-kostnaden högre än den preliminärt beräknade. </w:t>
      </w:r>
    </w:p>
    <w:p w:rsidR="00F93C6E" w:rsidRDefault="00F93C6E" w:rsidP="000E20D1">
      <w:pPr>
        <w:rPr>
          <w:rFonts w:ascii="Times New Roman" w:hAnsi="Times New Roman"/>
          <w:color w:val="000000"/>
          <w:lang w:eastAsia="sv-SE"/>
        </w:rPr>
      </w:pPr>
    </w:p>
    <w:p w:rsidR="00F93C6E" w:rsidRDefault="00F93C6E" w:rsidP="000E20D1">
      <w:pPr>
        <w:rPr>
          <w:rFonts w:ascii="Times New Roman" w:hAnsi="Times New Roman"/>
          <w:color w:val="000000"/>
          <w:lang w:eastAsia="sv-SE"/>
        </w:rPr>
      </w:pPr>
      <w:r>
        <w:rPr>
          <w:rFonts w:ascii="Times New Roman" w:hAnsi="Times New Roman"/>
          <w:color w:val="000000"/>
          <w:lang w:eastAsia="sv-SE"/>
        </w:rPr>
        <w:t>Företaget som sköter slamsugningen (</w:t>
      </w:r>
      <w:r w:rsidRPr="00EE46DC">
        <w:rPr>
          <w:rFonts w:ascii="Times New Roman" w:hAnsi="Times New Roman"/>
          <w:i/>
          <w:iCs/>
          <w:color w:val="000000"/>
          <w:lang w:eastAsia="sv-SE"/>
        </w:rPr>
        <w:t>Cleanpipe</w:t>
      </w:r>
      <w:r>
        <w:rPr>
          <w:rFonts w:ascii="Times New Roman" w:hAnsi="Times New Roman"/>
          <w:color w:val="000000"/>
          <w:lang w:eastAsia="sv-SE"/>
        </w:rPr>
        <w:t xml:space="preserve">) presenterade under året en oväntat hög faktura. Så hög, att vi tyckte det var skäl att överklaga den. Efter klarlägganden från </w:t>
      </w:r>
      <w:r>
        <w:rPr>
          <w:rFonts w:ascii="Times New Roman" w:hAnsi="Times New Roman"/>
          <w:i/>
          <w:iCs/>
          <w:color w:val="000000"/>
          <w:lang w:eastAsia="sv-SE"/>
        </w:rPr>
        <w:t>Ceanpipe</w:t>
      </w:r>
      <w:r>
        <w:rPr>
          <w:rFonts w:ascii="Times New Roman" w:hAnsi="Times New Roman"/>
          <w:color w:val="000000"/>
          <w:lang w:eastAsia="sv-SE"/>
        </w:rPr>
        <w:t xml:space="preserve"> kan frågan tills vidare betraktas som löst. </w:t>
      </w:r>
    </w:p>
    <w:p w:rsidR="00F93C6E" w:rsidRDefault="00F93C6E" w:rsidP="000E20D1">
      <w:pPr>
        <w:rPr>
          <w:rFonts w:ascii="Times New Roman" w:hAnsi="Times New Roman"/>
          <w:color w:val="000000"/>
          <w:lang w:eastAsia="sv-SE"/>
        </w:rPr>
      </w:pPr>
    </w:p>
    <w:p w:rsidR="00F93C6E" w:rsidRDefault="00F93C6E" w:rsidP="000E20D1">
      <w:pPr>
        <w:rPr>
          <w:rFonts w:ascii="Times New Roman" w:hAnsi="Times New Roman"/>
          <w:color w:val="000000"/>
          <w:lang w:eastAsia="sv-SE"/>
        </w:rPr>
      </w:pPr>
      <w:r>
        <w:rPr>
          <w:rFonts w:ascii="Times New Roman" w:hAnsi="Times New Roman"/>
          <w:color w:val="000000"/>
          <w:lang w:eastAsia="sv-SE"/>
        </w:rPr>
        <w:t>Kostnaden för gatubelysningen har gått ner efter det att de gamla lamporna i lyktstolparna byttes ut mot nya LED-armaturer (2018). Åtgärden har alltså lett till att vi minskat på både energiuttaget och våra utgifter. De senare med över 3000 kr på ett år.</w:t>
      </w:r>
    </w:p>
    <w:p w:rsidR="00F93C6E" w:rsidRPr="00C66706" w:rsidRDefault="00F93C6E" w:rsidP="000E20D1">
      <w:pPr>
        <w:shd w:val="clear" w:color="auto" w:fill="FFFFFF"/>
        <w:rPr>
          <w:rFonts w:ascii="Times New Roman" w:hAnsi="Times New Roman"/>
          <w:i/>
          <w:iCs/>
          <w:lang w:eastAsia="sv-SE"/>
        </w:rPr>
      </w:pPr>
      <w:r w:rsidRPr="00C66706">
        <w:rPr>
          <w:rFonts w:ascii="Times New Roman" w:hAnsi="Times New Roman"/>
          <w:i/>
          <w:iCs/>
          <w:lang w:eastAsia="sv-SE"/>
        </w:rPr>
        <w:t> </w:t>
      </w:r>
    </w:p>
    <w:p w:rsidR="00F93C6E" w:rsidRDefault="00F93C6E" w:rsidP="000E20D1">
      <w:pPr>
        <w:rPr>
          <w:rFonts w:ascii="Times New Roman" w:hAnsi="Times New Roman"/>
          <w:color w:val="000000"/>
          <w:lang w:eastAsia="sv-SE"/>
        </w:rPr>
      </w:pPr>
      <w:r w:rsidRPr="002A1B36">
        <w:rPr>
          <w:rFonts w:ascii="Times New Roman" w:hAnsi="Times New Roman"/>
          <w:color w:val="000000"/>
          <w:lang w:eastAsia="sv-SE"/>
        </w:rPr>
        <w:t xml:space="preserve">Den </w:t>
      </w:r>
      <w:r>
        <w:rPr>
          <w:rFonts w:ascii="Times New Roman" w:hAnsi="Times New Roman"/>
          <w:color w:val="000000"/>
          <w:lang w:eastAsia="sv-SE"/>
        </w:rPr>
        <w:t xml:space="preserve">13:e april </w:t>
      </w:r>
      <w:r w:rsidRPr="002A1B36">
        <w:rPr>
          <w:rFonts w:ascii="Times New Roman" w:hAnsi="Times New Roman"/>
          <w:color w:val="000000"/>
          <w:lang w:eastAsia="sv-SE"/>
        </w:rPr>
        <w:t>genomförd</w:t>
      </w:r>
      <w:r>
        <w:rPr>
          <w:rFonts w:ascii="Times New Roman" w:hAnsi="Times New Roman"/>
          <w:color w:val="000000"/>
          <w:lang w:eastAsia="sv-SE"/>
        </w:rPr>
        <w:t>e vi den traditionella</w:t>
      </w:r>
      <w:r w:rsidRPr="002A1B36">
        <w:rPr>
          <w:rFonts w:ascii="Times New Roman" w:hAnsi="Times New Roman"/>
          <w:color w:val="000000"/>
          <w:lang w:eastAsia="sv-SE"/>
        </w:rPr>
        <w:t xml:space="preserve"> årliga städdagen</w:t>
      </w:r>
      <w:r>
        <w:rPr>
          <w:rFonts w:ascii="Times New Roman" w:hAnsi="Times New Roman"/>
          <w:color w:val="000000"/>
          <w:lang w:eastAsia="sv-SE"/>
        </w:rPr>
        <w:t xml:space="preserve"> på vårt område</w:t>
      </w:r>
      <w:r w:rsidRPr="002A1B36">
        <w:rPr>
          <w:rFonts w:ascii="Times New Roman" w:hAnsi="Times New Roman"/>
          <w:color w:val="000000"/>
          <w:lang w:eastAsia="sv-SE"/>
        </w:rPr>
        <w:t xml:space="preserve">. </w:t>
      </w:r>
      <w:r>
        <w:rPr>
          <w:rFonts w:ascii="Times New Roman" w:hAnsi="Times New Roman"/>
          <w:color w:val="000000"/>
          <w:lang w:eastAsia="sv-SE"/>
        </w:rPr>
        <w:t xml:space="preserve">Den stora containern blev som vanligt full (av brännbart). </w:t>
      </w:r>
      <w:r w:rsidRPr="002A1B36">
        <w:rPr>
          <w:rFonts w:ascii="Times New Roman" w:hAnsi="Times New Roman"/>
          <w:color w:val="000000"/>
          <w:lang w:eastAsia="sv-SE"/>
        </w:rPr>
        <w:t>Tack alla som hjälpte till med att vårstäda runt våra grönområden och diken.</w:t>
      </w:r>
      <w:r>
        <w:rPr>
          <w:rFonts w:ascii="Times New Roman" w:hAnsi="Times New Roman"/>
          <w:color w:val="000000"/>
          <w:lang w:eastAsia="sv-SE"/>
        </w:rPr>
        <w:t xml:space="preserve"> Sven-Erik Lundgren lämnade över den gemensamt ägda röjsågen till Henrik Staberg för förvaring tills vidare.</w:t>
      </w:r>
    </w:p>
    <w:p w:rsidR="00F93C6E" w:rsidRDefault="00F93C6E" w:rsidP="000E20D1">
      <w:pPr>
        <w:rPr>
          <w:rFonts w:ascii="Times New Roman" w:hAnsi="Times New Roman"/>
          <w:color w:val="000000"/>
          <w:lang w:eastAsia="sv-SE"/>
        </w:rPr>
      </w:pPr>
    </w:p>
    <w:p w:rsidR="00F93C6E" w:rsidRPr="001D1F86" w:rsidRDefault="00F93C6E" w:rsidP="000E20D1">
      <w:pPr>
        <w:rPr>
          <w:rFonts w:ascii="Times New Roman" w:hAnsi="Times New Roman"/>
          <w:lang w:eastAsia="sv-SE"/>
        </w:rPr>
      </w:pPr>
      <w:r>
        <w:rPr>
          <w:rFonts w:ascii="Times New Roman" w:hAnsi="Times New Roman"/>
          <w:lang w:eastAsia="sv-SE"/>
        </w:rPr>
        <w:t>D</w:t>
      </w:r>
      <w:r w:rsidRPr="001D1F86">
        <w:rPr>
          <w:rFonts w:ascii="Times New Roman" w:hAnsi="Times New Roman"/>
          <w:lang w:eastAsia="sv-SE"/>
        </w:rPr>
        <w:t>en 14 aug</w:t>
      </w:r>
      <w:r>
        <w:rPr>
          <w:rFonts w:ascii="Times New Roman" w:hAnsi="Times New Roman"/>
          <w:lang w:eastAsia="sv-SE"/>
        </w:rPr>
        <w:t>usti hade vi besök av</w:t>
      </w:r>
      <w:r w:rsidRPr="001D1F86">
        <w:rPr>
          <w:rFonts w:ascii="Times New Roman" w:hAnsi="Times New Roman"/>
          <w:lang w:eastAsia="sv-SE"/>
        </w:rPr>
        <w:t xml:space="preserve"> en arborist</w:t>
      </w:r>
      <w:r>
        <w:rPr>
          <w:rFonts w:ascii="Times New Roman" w:hAnsi="Times New Roman"/>
          <w:lang w:eastAsia="sv-SE"/>
        </w:rPr>
        <w:t>,</w:t>
      </w:r>
      <w:r w:rsidRPr="001D1F86">
        <w:rPr>
          <w:rFonts w:ascii="Times New Roman" w:hAnsi="Times New Roman"/>
          <w:lang w:eastAsia="sv-SE"/>
        </w:rPr>
        <w:t xml:space="preserve"> som besk</w:t>
      </w:r>
      <w:r>
        <w:rPr>
          <w:rFonts w:ascii="Times New Roman" w:hAnsi="Times New Roman"/>
          <w:lang w:eastAsia="sv-SE"/>
        </w:rPr>
        <w:t>ar</w:t>
      </w:r>
      <w:r w:rsidRPr="001D1F86">
        <w:rPr>
          <w:rFonts w:ascii="Times New Roman" w:hAnsi="Times New Roman"/>
          <w:lang w:eastAsia="sv-SE"/>
        </w:rPr>
        <w:t xml:space="preserve"> körsbärsträdet som står vid gångvägen utanför fastighet nr 25. Anledningen </w:t>
      </w:r>
      <w:r>
        <w:rPr>
          <w:rFonts w:ascii="Times New Roman" w:hAnsi="Times New Roman"/>
          <w:lang w:eastAsia="sv-SE"/>
        </w:rPr>
        <w:t>var</w:t>
      </w:r>
      <w:r w:rsidRPr="001D1F86">
        <w:rPr>
          <w:rFonts w:ascii="Times New Roman" w:hAnsi="Times New Roman"/>
          <w:lang w:eastAsia="sv-SE"/>
        </w:rPr>
        <w:t xml:space="preserve"> att trädet behöv</w:t>
      </w:r>
      <w:r>
        <w:rPr>
          <w:rFonts w:ascii="Times New Roman" w:hAnsi="Times New Roman"/>
          <w:lang w:eastAsia="sv-SE"/>
        </w:rPr>
        <w:t>de</w:t>
      </w:r>
      <w:r w:rsidRPr="001D1F86">
        <w:rPr>
          <w:rFonts w:ascii="Times New Roman" w:hAnsi="Times New Roman"/>
          <w:lang w:eastAsia="sv-SE"/>
        </w:rPr>
        <w:t xml:space="preserve"> hjälp med att återhämta sig efter </w:t>
      </w:r>
      <w:r>
        <w:rPr>
          <w:rFonts w:ascii="Times New Roman" w:hAnsi="Times New Roman"/>
          <w:lang w:eastAsia="sv-SE"/>
        </w:rPr>
        <w:t xml:space="preserve">en </w:t>
      </w:r>
      <w:r w:rsidRPr="001D1F86">
        <w:rPr>
          <w:rFonts w:ascii="Times New Roman" w:hAnsi="Times New Roman"/>
          <w:lang w:eastAsia="sv-SE"/>
        </w:rPr>
        <w:t>tidigare felaktig beskärning.</w:t>
      </w:r>
      <w:r>
        <w:rPr>
          <w:rFonts w:ascii="Times New Roman" w:hAnsi="Times New Roman"/>
          <w:lang w:eastAsia="sv-SE"/>
        </w:rPr>
        <w:t xml:space="preserve"> Vi hoppas på fortsatt vacker blomning till våren.</w:t>
      </w:r>
    </w:p>
    <w:p w:rsidR="00F93C6E" w:rsidRPr="002A1B36" w:rsidRDefault="00F93C6E" w:rsidP="000E20D1">
      <w:pPr>
        <w:rPr>
          <w:rFonts w:ascii="Times New Roman" w:hAnsi="Times New Roman"/>
          <w:lang w:eastAsia="sv-SE"/>
        </w:rPr>
      </w:pPr>
    </w:p>
    <w:p w:rsidR="00F93C6E" w:rsidRPr="00325E43" w:rsidRDefault="00F93C6E" w:rsidP="000E20D1">
      <w:pPr>
        <w:rPr>
          <w:rFonts w:ascii="Times New Roman" w:hAnsi="Times New Roman"/>
          <w:color w:val="000000"/>
          <w:lang w:eastAsia="sv-SE"/>
        </w:rPr>
      </w:pPr>
      <w:r w:rsidRPr="00325E43">
        <w:rPr>
          <w:rFonts w:ascii="Times New Roman" w:hAnsi="Times New Roman"/>
          <w:color w:val="000000"/>
          <w:lang w:eastAsia="sv-SE"/>
        </w:rPr>
        <w:t>I övrigt har 2019 varit lugnt för samfälligheten. Inga oroade frågor har nått styrelsen och anläggningen har fungerat utan störningar.</w:t>
      </w:r>
    </w:p>
    <w:p w:rsidR="00F93C6E" w:rsidRPr="00C66706" w:rsidRDefault="00F93C6E" w:rsidP="000E20D1">
      <w:pPr>
        <w:rPr>
          <w:rFonts w:ascii="Times New Roman" w:hAnsi="Times New Roman"/>
          <w:i/>
          <w:iCs/>
          <w:lang w:eastAsia="sv-SE"/>
        </w:rPr>
      </w:pPr>
    </w:p>
    <w:p w:rsidR="00F93C6E" w:rsidRPr="00CB79CA" w:rsidRDefault="00F93C6E" w:rsidP="000E20D1">
      <w:pPr>
        <w:rPr>
          <w:rFonts w:ascii="Times New Roman" w:hAnsi="Times New Roman"/>
          <w:lang w:eastAsia="sv-SE"/>
        </w:rPr>
      </w:pPr>
      <w:r w:rsidRPr="00CB79CA">
        <w:rPr>
          <w:rFonts w:ascii="Times New Roman" w:hAnsi="Times New Roman"/>
          <w:color w:val="000000"/>
          <w:lang w:eastAsia="sv-SE"/>
        </w:rPr>
        <w:t xml:space="preserve">Nu är det åttonde året som styrelseuppdragen är ”rullande” bland fastigheterna. Detta system kräver att alla tillsammans ställer upp och tar ansvar för att sköta samfälligheten och driva den framåt. Vi är tacksamma för din insats </w:t>
      </w:r>
      <w:r>
        <w:rPr>
          <w:rFonts w:ascii="Times New Roman" w:hAnsi="Times New Roman"/>
          <w:color w:val="000000"/>
          <w:lang w:eastAsia="sv-SE"/>
        </w:rPr>
        <w:t>när det gäller detta</w:t>
      </w:r>
      <w:r w:rsidRPr="00CB79CA">
        <w:rPr>
          <w:rFonts w:ascii="Times New Roman" w:hAnsi="Times New Roman"/>
          <w:color w:val="000000"/>
          <w:lang w:eastAsia="sv-SE"/>
        </w:rPr>
        <w:t xml:space="preserve">. </w:t>
      </w:r>
    </w:p>
    <w:p w:rsidR="00F93C6E" w:rsidRDefault="00F93C6E" w:rsidP="000E20D1">
      <w:pPr>
        <w:rPr>
          <w:rFonts w:ascii="Times New Roman" w:hAnsi="Times New Roman"/>
          <w:color w:val="000000"/>
          <w:lang w:eastAsia="sv-SE"/>
        </w:rPr>
      </w:pPr>
    </w:p>
    <w:p w:rsidR="00F93C6E" w:rsidRPr="00B42DB0" w:rsidRDefault="00F93C6E" w:rsidP="000E20D1">
      <w:pPr>
        <w:rPr>
          <w:rFonts w:ascii="Times New Roman" w:hAnsi="Times New Roman"/>
          <w:lang w:eastAsia="sv-SE"/>
        </w:rPr>
      </w:pPr>
      <w:r>
        <w:rPr>
          <w:rFonts w:ascii="Times New Roman" w:hAnsi="Times New Roman"/>
          <w:color w:val="000000"/>
          <w:lang w:eastAsia="sv-SE"/>
        </w:rPr>
        <w:t>Slutligen</w:t>
      </w:r>
      <w:r w:rsidRPr="00B42DB0">
        <w:rPr>
          <w:rFonts w:ascii="Times New Roman" w:hAnsi="Times New Roman"/>
          <w:color w:val="000000"/>
          <w:lang w:eastAsia="sv-SE"/>
        </w:rPr>
        <w:t xml:space="preserve"> vill </w:t>
      </w:r>
      <w:r>
        <w:rPr>
          <w:rFonts w:ascii="Times New Roman" w:hAnsi="Times New Roman"/>
          <w:color w:val="000000"/>
          <w:lang w:eastAsia="sv-SE"/>
        </w:rPr>
        <w:t xml:space="preserve">styrelsen </w:t>
      </w:r>
      <w:r w:rsidRPr="00B42DB0">
        <w:rPr>
          <w:rFonts w:ascii="Times New Roman" w:hAnsi="Times New Roman"/>
          <w:color w:val="000000"/>
          <w:lang w:eastAsia="sv-SE"/>
        </w:rPr>
        <w:t xml:space="preserve">tacka för </w:t>
      </w:r>
      <w:r>
        <w:rPr>
          <w:rFonts w:ascii="Times New Roman" w:hAnsi="Times New Roman"/>
          <w:color w:val="000000"/>
          <w:lang w:eastAsia="sv-SE"/>
        </w:rPr>
        <w:t xml:space="preserve">alla goda kontakter under </w:t>
      </w:r>
      <w:r w:rsidRPr="00B42DB0">
        <w:rPr>
          <w:rFonts w:ascii="Times New Roman" w:hAnsi="Times New Roman"/>
          <w:color w:val="000000"/>
          <w:lang w:eastAsia="sv-SE"/>
        </w:rPr>
        <w:t xml:space="preserve">året som gått och </w:t>
      </w:r>
      <w:r>
        <w:rPr>
          <w:rFonts w:ascii="Times New Roman" w:hAnsi="Times New Roman"/>
          <w:color w:val="000000"/>
          <w:lang w:eastAsia="sv-SE"/>
        </w:rPr>
        <w:t xml:space="preserve">hoppas </w:t>
      </w:r>
      <w:r w:rsidRPr="00B42DB0">
        <w:rPr>
          <w:rFonts w:ascii="Times New Roman" w:hAnsi="Times New Roman"/>
          <w:color w:val="000000"/>
          <w:lang w:eastAsia="sv-SE"/>
        </w:rPr>
        <w:t xml:space="preserve">att </w:t>
      </w:r>
      <w:r>
        <w:rPr>
          <w:rFonts w:ascii="Times New Roman" w:hAnsi="Times New Roman"/>
          <w:color w:val="000000"/>
          <w:lang w:eastAsia="sv-SE"/>
        </w:rPr>
        <w:t>det nya</w:t>
      </w:r>
      <w:r w:rsidRPr="00B42DB0">
        <w:rPr>
          <w:rFonts w:ascii="Times New Roman" w:hAnsi="Times New Roman"/>
          <w:color w:val="000000"/>
          <w:lang w:eastAsia="sv-SE"/>
        </w:rPr>
        <w:t xml:space="preserve"> </w:t>
      </w:r>
      <w:r>
        <w:rPr>
          <w:rFonts w:ascii="Times New Roman" w:hAnsi="Times New Roman"/>
          <w:color w:val="000000"/>
          <w:lang w:eastAsia="sv-SE"/>
        </w:rPr>
        <w:t>”samfällighets</w:t>
      </w:r>
      <w:r w:rsidRPr="00B42DB0">
        <w:rPr>
          <w:rFonts w:ascii="Times New Roman" w:hAnsi="Times New Roman"/>
          <w:color w:val="000000"/>
          <w:lang w:eastAsia="sv-SE"/>
        </w:rPr>
        <w:t>år</w:t>
      </w:r>
      <w:r>
        <w:rPr>
          <w:rFonts w:ascii="Times New Roman" w:hAnsi="Times New Roman"/>
          <w:color w:val="000000"/>
          <w:lang w:eastAsia="sv-SE"/>
        </w:rPr>
        <w:t>et”</w:t>
      </w:r>
      <w:r w:rsidRPr="00B42DB0">
        <w:rPr>
          <w:rFonts w:ascii="Times New Roman" w:hAnsi="Times New Roman"/>
          <w:color w:val="000000"/>
          <w:lang w:eastAsia="sv-SE"/>
        </w:rPr>
        <w:t xml:space="preserve"> blir lika lugnt och bra som det </w:t>
      </w:r>
      <w:r>
        <w:rPr>
          <w:rFonts w:ascii="Times New Roman" w:hAnsi="Times New Roman"/>
          <w:color w:val="000000"/>
          <w:lang w:eastAsia="sv-SE"/>
        </w:rPr>
        <w:t>föregående</w:t>
      </w:r>
      <w:r w:rsidRPr="00B42DB0">
        <w:rPr>
          <w:rFonts w:ascii="Times New Roman" w:hAnsi="Times New Roman"/>
          <w:color w:val="000000"/>
          <w:lang w:eastAsia="sv-SE"/>
        </w:rPr>
        <w:t>.</w:t>
      </w:r>
    </w:p>
    <w:p w:rsidR="00F93C6E" w:rsidRPr="00B42DB0" w:rsidRDefault="00F93C6E" w:rsidP="000E20D1">
      <w:pPr>
        <w:spacing w:after="240"/>
        <w:rPr>
          <w:rFonts w:ascii="Times New Roman" w:hAnsi="Times New Roman"/>
          <w:lang w:eastAsia="sv-SE"/>
        </w:rPr>
      </w:pPr>
    </w:p>
    <w:p w:rsidR="00F93C6E" w:rsidRPr="008E2039" w:rsidRDefault="00F93C6E" w:rsidP="000E20D1">
      <w:pPr>
        <w:rPr>
          <w:rFonts w:ascii="Times New Roman" w:hAnsi="Times New Roman"/>
          <w:lang w:eastAsia="sv-SE"/>
        </w:rPr>
      </w:pPr>
      <w:r w:rsidRPr="00C66706">
        <w:rPr>
          <w:rFonts w:ascii="Times New Roman" w:hAnsi="Times New Roman"/>
          <w:i/>
          <w:iCs/>
          <w:color w:val="000000"/>
          <w:lang w:eastAsia="sv-SE"/>
        </w:rPr>
        <w:t>Styrelsen: M</w:t>
      </w:r>
      <w:r>
        <w:rPr>
          <w:rFonts w:ascii="Times New Roman" w:hAnsi="Times New Roman"/>
          <w:i/>
          <w:iCs/>
          <w:color w:val="000000"/>
          <w:lang w:eastAsia="sv-SE"/>
        </w:rPr>
        <w:t>ats Oscarson</w:t>
      </w:r>
      <w:bookmarkStart w:id="0" w:name="_GoBack"/>
      <w:bookmarkEnd w:id="0"/>
      <w:r w:rsidRPr="00C66706">
        <w:rPr>
          <w:rFonts w:ascii="Times New Roman" w:hAnsi="Times New Roman"/>
          <w:i/>
          <w:iCs/>
          <w:color w:val="000000"/>
          <w:lang w:eastAsia="sv-SE"/>
        </w:rPr>
        <w:t>, Gunilla Adamsson och Rickard Nilsson</w:t>
      </w:r>
    </w:p>
    <w:p w:rsidR="00F93C6E" w:rsidRPr="008E2039" w:rsidRDefault="00F93C6E" w:rsidP="000E20D1">
      <w:pPr>
        <w:rPr>
          <w:rFonts w:ascii="Times New Roman" w:hAnsi="Times New Roman"/>
        </w:rPr>
      </w:pPr>
    </w:p>
    <w:p w:rsidR="00F93C6E" w:rsidRPr="008E2039" w:rsidRDefault="00F93C6E" w:rsidP="000E20D1">
      <w:pPr>
        <w:rPr>
          <w:rFonts w:ascii="Times New Roman" w:hAnsi="Times New Roman"/>
        </w:rPr>
      </w:pPr>
    </w:p>
    <w:p w:rsidR="00F93C6E" w:rsidRDefault="00F93C6E"/>
    <w:sectPr w:rsidR="00F93C6E" w:rsidSect="004135C2">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C6E" w:rsidRDefault="00F93C6E" w:rsidP="002F4A89">
      <w:r>
        <w:separator/>
      </w:r>
    </w:p>
  </w:endnote>
  <w:endnote w:type="continuationSeparator" w:id="0">
    <w:p w:rsidR="00F93C6E" w:rsidRDefault="00F93C6E" w:rsidP="002F4A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6E" w:rsidRDefault="00F93C6E" w:rsidP="001622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F93C6E" w:rsidRDefault="00F93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C6E" w:rsidRDefault="00F93C6E" w:rsidP="001622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F93C6E" w:rsidRDefault="00F93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C6E" w:rsidRDefault="00F93C6E" w:rsidP="002F4A89">
      <w:r>
        <w:separator/>
      </w:r>
    </w:p>
  </w:footnote>
  <w:footnote w:type="continuationSeparator" w:id="0">
    <w:p w:rsidR="00F93C6E" w:rsidRDefault="00F93C6E" w:rsidP="002F4A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20D1"/>
    <w:rsid w:val="000446A2"/>
    <w:rsid w:val="000622C1"/>
    <w:rsid w:val="000710CA"/>
    <w:rsid w:val="0007265A"/>
    <w:rsid w:val="00076388"/>
    <w:rsid w:val="00083651"/>
    <w:rsid w:val="000A185B"/>
    <w:rsid w:val="000C5EC4"/>
    <w:rsid w:val="000D1987"/>
    <w:rsid w:val="000D4E9B"/>
    <w:rsid w:val="000D7FC5"/>
    <w:rsid w:val="000E20D1"/>
    <w:rsid w:val="000E4D8E"/>
    <w:rsid w:val="000E5EBF"/>
    <w:rsid w:val="000F33A4"/>
    <w:rsid w:val="00104B49"/>
    <w:rsid w:val="001107E3"/>
    <w:rsid w:val="0011332E"/>
    <w:rsid w:val="00136003"/>
    <w:rsid w:val="00137856"/>
    <w:rsid w:val="00143C8D"/>
    <w:rsid w:val="001622A6"/>
    <w:rsid w:val="001762A8"/>
    <w:rsid w:val="00192CE2"/>
    <w:rsid w:val="00196375"/>
    <w:rsid w:val="001B52EC"/>
    <w:rsid w:val="001C12DC"/>
    <w:rsid w:val="001D1F86"/>
    <w:rsid w:val="001D48CD"/>
    <w:rsid w:val="00207C8B"/>
    <w:rsid w:val="002156D3"/>
    <w:rsid w:val="0028048A"/>
    <w:rsid w:val="0029138D"/>
    <w:rsid w:val="002A1B36"/>
    <w:rsid w:val="002C05E1"/>
    <w:rsid w:val="002C4BCC"/>
    <w:rsid w:val="002D3371"/>
    <w:rsid w:val="002F1039"/>
    <w:rsid w:val="002F3094"/>
    <w:rsid w:val="002F4A89"/>
    <w:rsid w:val="00317F19"/>
    <w:rsid w:val="00325E43"/>
    <w:rsid w:val="003428A1"/>
    <w:rsid w:val="00345CDC"/>
    <w:rsid w:val="003557CE"/>
    <w:rsid w:val="003628D2"/>
    <w:rsid w:val="003638B3"/>
    <w:rsid w:val="003741E5"/>
    <w:rsid w:val="003742C6"/>
    <w:rsid w:val="00382E58"/>
    <w:rsid w:val="00397186"/>
    <w:rsid w:val="003A6991"/>
    <w:rsid w:val="003B29AC"/>
    <w:rsid w:val="003C00E7"/>
    <w:rsid w:val="004135C2"/>
    <w:rsid w:val="00447BAD"/>
    <w:rsid w:val="00450AE5"/>
    <w:rsid w:val="00454E2E"/>
    <w:rsid w:val="00487EEE"/>
    <w:rsid w:val="00491932"/>
    <w:rsid w:val="00492A27"/>
    <w:rsid w:val="004A1E94"/>
    <w:rsid w:val="004B4F24"/>
    <w:rsid w:val="004D08AB"/>
    <w:rsid w:val="004E5F03"/>
    <w:rsid w:val="0051211F"/>
    <w:rsid w:val="00531F4D"/>
    <w:rsid w:val="00542D1C"/>
    <w:rsid w:val="00573EBA"/>
    <w:rsid w:val="005813B9"/>
    <w:rsid w:val="00595496"/>
    <w:rsid w:val="005D1D61"/>
    <w:rsid w:val="005F5C7C"/>
    <w:rsid w:val="00600E43"/>
    <w:rsid w:val="006077FF"/>
    <w:rsid w:val="0062414E"/>
    <w:rsid w:val="00635957"/>
    <w:rsid w:val="00645A89"/>
    <w:rsid w:val="00647F74"/>
    <w:rsid w:val="00652B79"/>
    <w:rsid w:val="00662DF0"/>
    <w:rsid w:val="006A2C9B"/>
    <w:rsid w:val="006C15C8"/>
    <w:rsid w:val="006C2ECF"/>
    <w:rsid w:val="006D361F"/>
    <w:rsid w:val="006D4313"/>
    <w:rsid w:val="006F6099"/>
    <w:rsid w:val="00713F9A"/>
    <w:rsid w:val="00772FA7"/>
    <w:rsid w:val="007A624A"/>
    <w:rsid w:val="007A6967"/>
    <w:rsid w:val="007B4F85"/>
    <w:rsid w:val="007B74DB"/>
    <w:rsid w:val="0080335C"/>
    <w:rsid w:val="00830348"/>
    <w:rsid w:val="00843390"/>
    <w:rsid w:val="008450B2"/>
    <w:rsid w:val="008531AD"/>
    <w:rsid w:val="0086487C"/>
    <w:rsid w:val="0089254A"/>
    <w:rsid w:val="008B0C71"/>
    <w:rsid w:val="008C7F2D"/>
    <w:rsid w:val="008D336F"/>
    <w:rsid w:val="008D7FF7"/>
    <w:rsid w:val="008E2039"/>
    <w:rsid w:val="008F4022"/>
    <w:rsid w:val="008F77DE"/>
    <w:rsid w:val="0093325E"/>
    <w:rsid w:val="009368F5"/>
    <w:rsid w:val="00971FB8"/>
    <w:rsid w:val="00986B91"/>
    <w:rsid w:val="009A2786"/>
    <w:rsid w:val="009A4767"/>
    <w:rsid w:val="009A7F79"/>
    <w:rsid w:val="009C279A"/>
    <w:rsid w:val="009C2A1B"/>
    <w:rsid w:val="009E30A6"/>
    <w:rsid w:val="009F71F4"/>
    <w:rsid w:val="00A04C1E"/>
    <w:rsid w:val="00A526E0"/>
    <w:rsid w:val="00A7228D"/>
    <w:rsid w:val="00AB2764"/>
    <w:rsid w:val="00AB36D6"/>
    <w:rsid w:val="00AB662E"/>
    <w:rsid w:val="00AD4272"/>
    <w:rsid w:val="00B07338"/>
    <w:rsid w:val="00B22E09"/>
    <w:rsid w:val="00B23003"/>
    <w:rsid w:val="00B406DD"/>
    <w:rsid w:val="00B42DB0"/>
    <w:rsid w:val="00B65660"/>
    <w:rsid w:val="00B87DE9"/>
    <w:rsid w:val="00BA1442"/>
    <w:rsid w:val="00BA35E2"/>
    <w:rsid w:val="00BB15C4"/>
    <w:rsid w:val="00BC0CE6"/>
    <w:rsid w:val="00BD5635"/>
    <w:rsid w:val="00BE2FBA"/>
    <w:rsid w:val="00C26A68"/>
    <w:rsid w:val="00C369CF"/>
    <w:rsid w:val="00C45747"/>
    <w:rsid w:val="00C66706"/>
    <w:rsid w:val="00C81222"/>
    <w:rsid w:val="00CB79CA"/>
    <w:rsid w:val="00CC1A41"/>
    <w:rsid w:val="00CC6205"/>
    <w:rsid w:val="00CD7B6A"/>
    <w:rsid w:val="00D03E1A"/>
    <w:rsid w:val="00D06338"/>
    <w:rsid w:val="00D11162"/>
    <w:rsid w:val="00D51349"/>
    <w:rsid w:val="00D5246B"/>
    <w:rsid w:val="00D53552"/>
    <w:rsid w:val="00D55235"/>
    <w:rsid w:val="00D55537"/>
    <w:rsid w:val="00D96896"/>
    <w:rsid w:val="00DB2216"/>
    <w:rsid w:val="00DB5806"/>
    <w:rsid w:val="00DB6B15"/>
    <w:rsid w:val="00DD5116"/>
    <w:rsid w:val="00DE39D1"/>
    <w:rsid w:val="00DE3D34"/>
    <w:rsid w:val="00DF321C"/>
    <w:rsid w:val="00E10444"/>
    <w:rsid w:val="00E44B84"/>
    <w:rsid w:val="00E473AB"/>
    <w:rsid w:val="00EA4175"/>
    <w:rsid w:val="00EB0323"/>
    <w:rsid w:val="00EB0631"/>
    <w:rsid w:val="00ED4B8C"/>
    <w:rsid w:val="00EE46DC"/>
    <w:rsid w:val="00F138E5"/>
    <w:rsid w:val="00F5040F"/>
    <w:rsid w:val="00F509B0"/>
    <w:rsid w:val="00F579EE"/>
    <w:rsid w:val="00F71D5C"/>
    <w:rsid w:val="00F74E8C"/>
    <w:rsid w:val="00F809D5"/>
    <w:rsid w:val="00F93AA8"/>
    <w:rsid w:val="00F93C6E"/>
    <w:rsid w:val="00FC134D"/>
    <w:rsid w:val="00FC4DFD"/>
    <w:rsid w:val="00FD7E53"/>
    <w:rsid w:val="00FE14F3"/>
    <w:rsid w:val="00FF598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CF"/>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4A89"/>
    <w:pPr>
      <w:tabs>
        <w:tab w:val="center" w:pos="4536"/>
        <w:tab w:val="right" w:pos="9072"/>
      </w:tabs>
    </w:pPr>
  </w:style>
  <w:style w:type="character" w:customStyle="1" w:styleId="FooterChar">
    <w:name w:val="Footer Char"/>
    <w:basedOn w:val="DefaultParagraphFont"/>
    <w:link w:val="Footer"/>
    <w:uiPriority w:val="99"/>
    <w:locked/>
    <w:rsid w:val="002F4A89"/>
    <w:rPr>
      <w:rFonts w:cs="Times New Roman"/>
    </w:rPr>
  </w:style>
  <w:style w:type="character" w:styleId="PageNumber">
    <w:name w:val="page number"/>
    <w:basedOn w:val="DefaultParagraphFont"/>
    <w:uiPriority w:val="99"/>
    <w:semiHidden/>
    <w:rsid w:val="002F4A8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443</Words>
  <Characters>2348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Lönnebacka samfällighetsförening</dc:title>
  <dc:subject/>
  <dc:creator>Mats Oscarson</dc:creator>
  <cp:keywords/>
  <dc:description/>
  <cp:lastModifiedBy>ADAMSSON</cp:lastModifiedBy>
  <cp:revision>2</cp:revision>
  <dcterms:created xsi:type="dcterms:W3CDTF">2020-02-06T20:15:00Z</dcterms:created>
  <dcterms:modified xsi:type="dcterms:W3CDTF">2020-02-06T20:15:00Z</dcterms:modified>
</cp:coreProperties>
</file>